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C01" w:rsidRPr="00D7296B" w:rsidRDefault="00566C01">
      <w:pPr>
        <w:rPr>
          <w:rFonts w:ascii="Arial" w:hAnsi="Arial" w:cs="Arial"/>
        </w:rPr>
      </w:pPr>
      <w:bookmarkStart w:id="0" w:name="_GoBack"/>
      <w:bookmarkEnd w:id="0"/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D7296B" w:rsidRDefault="00D7296B">
      <w:pPr>
        <w:rPr>
          <w:rFonts w:ascii="Arial" w:hAnsi="Arial" w:cs="Arial"/>
        </w:rPr>
      </w:pPr>
    </w:p>
    <w:p w:rsidR="00D7296B" w:rsidRPr="004D74FA" w:rsidRDefault="00B213F2" w:rsidP="00D7296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Sana</w:t>
      </w:r>
      <w:r w:rsidR="008518B5">
        <w:rPr>
          <w:rFonts w:ascii="Arial" w:hAnsi="Arial" w:cs="Arial"/>
        </w:rPr>
        <w:t>gate AG</w:t>
      </w:r>
    </w:p>
    <w:p w:rsidR="003C0052" w:rsidRPr="003F2B93" w:rsidRDefault="003C0052" w:rsidP="00D7296B">
      <w:pPr>
        <w:spacing w:after="0"/>
        <w:rPr>
          <w:rFonts w:ascii="Arial" w:hAnsi="Arial" w:cs="Arial"/>
          <w:lang w:val="fr-CH"/>
        </w:rPr>
      </w:pPr>
      <w:r w:rsidRPr="003F2B93">
        <w:rPr>
          <w:rFonts w:ascii="Arial" w:hAnsi="Arial" w:cs="Arial"/>
          <w:lang w:val="fr-CH"/>
        </w:rPr>
        <w:t>Leistungen</w:t>
      </w:r>
    </w:p>
    <w:p w:rsidR="00001153" w:rsidRDefault="008518B5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Tribschenstrasse 21</w:t>
      </w:r>
    </w:p>
    <w:p w:rsidR="008518B5" w:rsidRDefault="008518B5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Postfach 2568</w:t>
      </w:r>
    </w:p>
    <w:p w:rsidR="00001153" w:rsidRDefault="008518B5" w:rsidP="00001153">
      <w:pPr>
        <w:spacing w:after="0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6002 Luzern</w:t>
      </w: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p w:rsidR="00D60481" w:rsidRDefault="00D60481" w:rsidP="00D7296B">
      <w:pPr>
        <w:spacing w:after="0"/>
        <w:rPr>
          <w:rFonts w:ascii="Arial" w:hAnsi="Arial" w:cs="Arial"/>
          <w:lang w:val="fr-CH"/>
        </w:rPr>
      </w:pPr>
    </w:p>
    <w:p w:rsidR="00862891" w:rsidRDefault="00862891" w:rsidP="00D7296B">
      <w:pPr>
        <w:spacing w:after="0"/>
        <w:rPr>
          <w:rFonts w:ascii="Arial" w:hAnsi="Arial" w:cs="Arial"/>
          <w:lang w:val="fr-CH"/>
        </w:rPr>
      </w:pPr>
    </w:p>
    <w:p w:rsidR="00862891" w:rsidRPr="003F2B93" w:rsidRDefault="00862891" w:rsidP="00D7296B">
      <w:pPr>
        <w:spacing w:after="0"/>
        <w:rPr>
          <w:rFonts w:ascii="Arial" w:hAnsi="Arial" w:cs="Arial"/>
          <w:lang w:val="fr-CH"/>
        </w:rPr>
      </w:pPr>
    </w:p>
    <w:p w:rsidR="00D60481" w:rsidRPr="003F2B93" w:rsidRDefault="00D60481" w:rsidP="00D7296B">
      <w:pPr>
        <w:spacing w:after="0"/>
        <w:rPr>
          <w:rFonts w:ascii="Arial" w:hAnsi="Arial" w:cs="Arial"/>
          <w:lang w:val="fr-CH"/>
        </w:rPr>
      </w:pPr>
    </w:p>
    <w:tbl>
      <w:tblPr>
        <w:tblStyle w:val="Tabellenraster"/>
        <w:tblW w:w="0" w:type="auto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224"/>
      </w:tblGrid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Datum</w:t>
            </w:r>
          </w:p>
        </w:tc>
        <w:tc>
          <w:tcPr>
            <w:tcW w:w="4224" w:type="dxa"/>
            <w:vAlign w:val="bottom"/>
          </w:tcPr>
          <w:p w:rsidR="00D60481" w:rsidRDefault="000C4816" w:rsidP="00D604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DATE  \@ "dd.MM.yyyy"  \* MERGEFORMAT </w:instrText>
            </w:r>
            <w:r>
              <w:rPr>
                <w:rFonts w:ascii="Arial" w:hAnsi="Arial" w:cs="Arial"/>
              </w:rPr>
              <w:fldChar w:fldCharType="separate"/>
            </w:r>
            <w:r w:rsidR="003C7F6A">
              <w:rPr>
                <w:rFonts w:ascii="Arial" w:hAnsi="Arial" w:cs="Arial"/>
                <w:noProof/>
              </w:rPr>
              <w:t>06.09.2019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60481" w:rsidTr="00D60481">
        <w:trPr>
          <w:trHeight w:val="283"/>
        </w:trPr>
        <w:tc>
          <w:tcPr>
            <w:tcW w:w="1134" w:type="dxa"/>
            <w:vAlign w:val="bottom"/>
          </w:tcPr>
          <w:p w:rsidR="00D60481" w:rsidRPr="00D60481" w:rsidRDefault="00D60481" w:rsidP="00D60481">
            <w:pPr>
              <w:jc w:val="right"/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</w:pPr>
            <w:r w:rsidRPr="00D60481">
              <w:rPr>
                <w:rFonts w:ascii="Arial" w:hAnsi="Arial" w:cs="Arial"/>
                <w:color w:val="767171" w:themeColor="background2" w:themeShade="80"/>
                <w:sz w:val="16"/>
                <w:szCs w:val="16"/>
              </w:rPr>
              <w:t>Ihr Kontakt</w:t>
            </w:r>
          </w:p>
        </w:tc>
        <w:tc>
          <w:tcPr>
            <w:tcW w:w="4224" w:type="dxa"/>
            <w:vAlign w:val="bottom"/>
          </w:tcPr>
          <w:p w:rsidR="00D60481" w:rsidRDefault="00D60481" w:rsidP="00D60481">
            <w:pPr>
              <w:rPr>
                <w:rFonts w:ascii="Arial" w:hAnsi="Arial" w:cs="Arial"/>
              </w:rPr>
            </w:pPr>
          </w:p>
        </w:tc>
      </w:tr>
    </w:tbl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</w:rPr>
      </w:pPr>
    </w:p>
    <w:p w:rsidR="00D60481" w:rsidRDefault="00D60481" w:rsidP="00D7296B">
      <w:pPr>
        <w:spacing w:after="0"/>
        <w:rPr>
          <w:rFonts w:ascii="Arial" w:hAnsi="Arial" w:cs="Arial"/>
          <w:b/>
          <w:sz w:val="24"/>
          <w:szCs w:val="24"/>
        </w:rPr>
      </w:pPr>
      <w:r w:rsidRPr="00D60481">
        <w:rPr>
          <w:rFonts w:ascii="Arial" w:hAnsi="Arial" w:cs="Arial"/>
          <w:b/>
          <w:sz w:val="24"/>
          <w:szCs w:val="24"/>
        </w:rPr>
        <w:t>B</w:t>
      </w:r>
      <w:r>
        <w:rPr>
          <w:rFonts w:ascii="Arial" w:hAnsi="Arial" w:cs="Arial"/>
          <w:b/>
          <w:sz w:val="24"/>
          <w:szCs w:val="24"/>
        </w:rPr>
        <w:t>EGLEITNOTIZ</w:t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60481" w:rsidRDefault="00D60481" w:rsidP="00D60481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D60481" w:rsidRDefault="003C7F6A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</w:rPr>
          <w:id w:val="93871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</w:rPr>
            <w:t>☐</w:t>
          </w:r>
        </w:sdtContent>
      </w:sdt>
      <w:r w:rsidR="00D60481">
        <w:rPr>
          <w:rFonts w:ascii="Arial" w:hAnsi="Arial" w:cs="Arial"/>
        </w:rPr>
        <w:t xml:space="preserve"> </w:t>
      </w:r>
      <w:r w:rsidR="00D60481" w:rsidRPr="00D60481">
        <w:rPr>
          <w:rFonts w:ascii="Arial" w:hAnsi="Arial" w:cs="Arial"/>
          <w:sz w:val="20"/>
          <w:szCs w:val="20"/>
        </w:rPr>
        <w:t>gem. telefonischer Besprechung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75076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Information</w:t>
      </w:r>
    </w:p>
    <w:p w:rsidR="00D60481" w:rsidRDefault="003C7F6A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285376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weiteren Bearbeitung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398139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 Ihren Akten</w:t>
      </w:r>
    </w:p>
    <w:p w:rsidR="00564520" w:rsidRDefault="003C7F6A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6527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mit bestem Dank zurück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712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Stellungnahme</w:t>
      </w:r>
    </w:p>
    <w:p w:rsidR="00564520" w:rsidRDefault="003C7F6A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0673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auf Ihren Wunsch</w:t>
      </w:r>
      <w:r w:rsidR="0056452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938387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Rückbestätigung</w:t>
      </w:r>
    </w:p>
    <w:p w:rsidR="00564520" w:rsidRDefault="003C7F6A" w:rsidP="00D60481">
      <w:pPr>
        <w:tabs>
          <w:tab w:val="left" w:pos="4253"/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65033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52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64520">
        <w:rPr>
          <w:rFonts w:ascii="Arial" w:hAnsi="Arial" w:cs="Arial"/>
          <w:sz w:val="20"/>
          <w:szCs w:val="20"/>
        </w:rPr>
        <w:t xml:space="preserve"> zur Weiterleitung an: 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  <w:sz w:val="20"/>
          <w:szCs w:val="20"/>
        </w:rPr>
      </w:pP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Freundliche Grüsse</w:t>
      </w:r>
    </w:p>
    <w:p w:rsid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</w:p>
    <w:p w:rsidR="00564520" w:rsidRPr="00564520" w:rsidRDefault="00564520" w:rsidP="00564520">
      <w:pPr>
        <w:tabs>
          <w:tab w:val="left" w:leader="underscore" w:pos="8364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Levitalis GmbH</w:t>
      </w:r>
    </w:p>
    <w:sectPr w:rsidR="00564520" w:rsidRPr="00564520" w:rsidSect="00D7296B">
      <w:pgSz w:w="11906" w:h="16838"/>
      <w:pgMar w:top="1418" w:right="1707" w:bottom="1134" w:left="174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6A"/>
    <w:rsid w:val="00001153"/>
    <w:rsid w:val="00045EE8"/>
    <w:rsid w:val="000C4816"/>
    <w:rsid w:val="00192D64"/>
    <w:rsid w:val="00356D70"/>
    <w:rsid w:val="003950C4"/>
    <w:rsid w:val="003C0052"/>
    <w:rsid w:val="003C7F6A"/>
    <w:rsid w:val="003F2B93"/>
    <w:rsid w:val="004D74FA"/>
    <w:rsid w:val="00564520"/>
    <w:rsid w:val="00566C01"/>
    <w:rsid w:val="00571303"/>
    <w:rsid w:val="0059033D"/>
    <w:rsid w:val="006B111E"/>
    <w:rsid w:val="00713CDE"/>
    <w:rsid w:val="008518B5"/>
    <w:rsid w:val="00856225"/>
    <w:rsid w:val="00862891"/>
    <w:rsid w:val="008A1DFD"/>
    <w:rsid w:val="008F540C"/>
    <w:rsid w:val="00A55A09"/>
    <w:rsid w:val="00A85DF9"/>
    <w:rsid w:val="00B213F2"/>
    <w:rsid w:val="00D60481"/>
    <w:rsid w:val="00D7296B"/>
    <w:rsid w:val="00D83A10"/>
    <w:rsid w:val="00DF2294"/>
    <w:rsid w:val="00DF2687"/>
    <w:rsid w:val="00F7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8E36E8"/>
  <w15:chartTrackingRefBased/>
  <w15:docId w15:val="{0D645B40-B1FA-499C-81BD-C96ADBEF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0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1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M\Documents\Benutzerdefinierte%20Office-Vorlagen\sanag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sanagate</Template>
  <TotalTime>0</TotalTime>
  <Pages>1</Pages>
  <Words>59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AEM</dc:creator>
  <cp:keywords/>
  <dc:description/>
  <cp:lastModifiedBy>AEM</cp:lastModifiedBy>
  <cp:revision>1</cp:revision>
  <dcterms:created xsi:type="dcterms:W3CDTF">2019-09-06T06:10:00Z</dcterms:created>
  <dcterms:modified xsi:type="dcterms:W3CDTF">2019-09-06T06:10:00Z</dcterms:modified>
</cp:coreProperties>
</file>